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DD" w:rsidRPr="0077633A" w:rsidRDefault="007F1BDD" w:rsidP="007763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ENTITA’ DEL PREMIO MEDIAMENTE CONSEGUITO DAL PERSONALE NON DIRIGENZIALE</w:t>
      </w:r>
    </w:p>
    <w:p w:rsidR="007F1BDD" w:rsidRDefault="007F1B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8"/>
        <w:gridCol w:w="7139"/>
      </w:tblGrid>
      <w:tr w:rsidR="007F1BDD" w:rsidRPr="00E71903" w:rsidTr="00E71903">
        <w:tc>
          <w:tcPr>
            <w:tcW w:w="7138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1903">
              <w:rPr>
                <w:b/>
                <w:sz w:val="26"/>
                <w:szCs w:val="26"/>
              </w:rPr>
              <w:t>ANNO DI RIFERIMENTO</w:t>
            </w:r>
          </w:p>
        </w:tc>
        <w:tc>
          <w:tcPr>
            <w:tcW w:w="7139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1903">
              <w:rPr>
                <w:b/>
                <w:sz w:val="26"/>
                <w:szCs w:val="26"/>
              </w:rPr>
              <w:t>ENTITA’ MEDIA DEL PREMIO</w:t>
            </w:r>
          </w:p>
        </w:tc>
      </w:tr>
      <w:tr w:rsidR="007F1BDD" w:rsidRPr="00E71903" w:rsidTr="00E71903">
        <w:tc>
          <w:tcPr>
            <w:tcW w:w="7138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903">
              <w:rPr>
                <w:sz w:val="26"/>
                <w:szCs w:val="26"/>
              </w:rPr>
              <w:t>2014</w:t>
            </w:r>
          </w:p>
        </w:tc>
        <w:tc>
          <w:tcPr>
            <w:tcW w:w="7139" w:type="dxa"/>
          </w:tcPr>
          <w:p w:rsidR="007F1BDD" w:rsidRPr="00E71903" w:rsidRDefault="007F1BDD" w:rsidP="00E71903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71903">
              <w:rPr>
                <w:sz w:val="26"/>
                <w:szCs w:val="26"/>
              </w:rPr>
              <w:t>€ 1.186,80</w:t>
            </w:r>
          </w:p>
        </w:tc>
      </w:tr>
    </w:tbl>
    <w:p w:rsidR="007F1BDD" w:rsidRDefault="007F1BDD"/>
    <w:p w:rsidR="007F1BDD" w:rsidRDefault="007F1BDD"/>
    <w:p w:rsidR="007F1BDD" w:rsidRDefault="007F1BDD"/>
    <w:p w:rsidR="007F1BDD" w:rsidRDefault="007F1BDD"/>
    <w:p w:rsidR="007F1BDD" w:rsidRDefault="007F1BDD"/>
    <w:p w:rsidR="007F1BDD" w:rsidRPr="0077633A" w:rsidRDefault="007F1BDD" w:rsidP="009511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ENTITA’ DEL PREMIO MEDIAMENTE CONSEGUITO DAL PERSONALE DIRIGENZIALE</w:t>
      </w:r>
    </w:p>
    <w:p w:rsidR="007F1BDD" w:rsidRDefault="007F1BDD" w:rsidP="009511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8"/>
        <w:gridCol w:w="7139"/>
      </w:tblGrid>
      <w:tr w:rsidR="007F1BDD" w:rsidRPr="00E71903" w:rsidTr="00E71903">
        <w:tc>
          <w:tcPr>
            <w:tcW w:w="7138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1903">
              <w:rPr>
                <w:b/>
                <w:sz w:val="26"/>
                <w:szCs w:val="26"/>
              </w:rPr>
              <w:t>ANNO DI RIFERIMENTO</w:t>
            </w:r>
            <w:bookmarkStart w:id="0" w:name="_GoBack"/>
            <w:bookmarkEnd w:id="0"/>
          </w:p>
        </w:tc>
        <w:tc>
          <w:tcPr>
            <w:tcW w:w="7139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1903">
              <w:rPr>
                <w:b/>
                <w:sz w:val="26"/>
                <w:szCs w:val="26"/>
              </w:rPr>
              <w:t>ENTITA’ MEDIA DEL PREMIO</w:t>
            </w:r>
          </w:p>
        </w:tc>
      </w:tr>
      <w:tr w:rsidR="007F1BDD" w:rsidRPr="00E71903" w:rsidTr="00E71903">
        <w:tc>
          <w:tcPr>
            <w:tcW w:w="7138" w:type="dxa"/>
          </w:tcPr>
          <w:p w:rsidR="007F1BDD" w:rsidRPr="00E71903" w:rsidRDefault="007F1BDD" w:rsidP="00E719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903">
              <w:rPr>
                <w:sz w:val="26"/>
                <w:szCs w:val="26"/>
              </w:rPr>
              <w:t>2014</w:t>
            </w:r>
          </w:p>
        </w:tc>
        <w:tc>
          <w:tcPr>
            <w:tcW w:w="7139" w:type="dxa"/>
          </w:tcPr>
          <w:p w:rsidR="007F1BDD" w:rsidRPr="00E71903" w:rsidRDefault="007F1BDD" w:rsidP="00E71903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71903">
              <w:rPr>
                <w:sz w:val="26"/>
                <w:szCs w:val="26"/>
              </w:rPr>
              <w:t>€ 0,00</w:t>
            </w:r>
          </w:p>
        </w:tc>
      </w:tr>
    </w:tbl>
    <w:p w:rsidR="007F1BDD" w:rsidRDefault="007F1BDD" w:rsidP="00951173"/>
    <w:p w:rsidR="007F1BDD" w:rsidRDefault="007F1BDD"/>
    <w:p w:rsidR="007F1BDD" w:rsidRDefault="007F1BDD"/>
    <w:sectPr w:rsidR="007F1BDD" w:rsidSect="0077633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52"/>
    <w:rsid w:val="0077633A"/>
    <w:rsid w:val="007F1BDD"/>
    <w:rsid w:val="00941608"/>
    <w:rsid w:val="00951173"/>
    <w:rsid w:val="00A7580B"/>
    <w:rsid w:val="00AC65A0"/>
    <w:rsid w:val="00C13152"/>
    <w:rsid w:val="00D5519C"/>
    <w:rsid w:val="00DF6AB0"/>
    <w:rsid w:val="00E7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63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5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ENTITA’ DEL PREMIO MEDIAMENTE CONSEGUITO DAL PERSONALE NON DIRIGENZIALE</dc:title>
  <dc:subject/>
  <dc:creator>ierta trentin</dc:creator>
  <cp:keywords/>
  <dc:description/>
  <cp:lastModifiedBy>nicole</cp:lastModifiedBy>
  <cp:revision>2</cp:revision>
  <cp:lastPrinted>2015-05-15T07:58:00Z</cp:lastPrinted>
  <dcterms:created xsi:type="dcterms:W3CDTF">2015-10-02T07:35:00Z</dcterms:created>
  <dcterms:modified xsi:type="dcterms:W3CDTF">2015-10-02T07:35:00Z</dcterms:modified>
</cp:coreProperties>
</file>