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DF" w:rsidRDefault="00E015DF" w:rsidP="0077633A">
      <w:pPr>
        <w:jc w:val="center"/>
        <w:rPr>
          <w:b/>
          <w:sz w:val="30"/>
          <w:szCs w:val="30"/>
        </w:rPr>
      </w:pPr>
    </w:p>
    <w:p w:rsidR="00E015DF" w:rsidRDefault="00E015DF" w:rsidP="0077633A">
      <w:pPr>
        <w:jc w:val="center"/>
        <w:rPr>
          <w:b/>
          <w:sz w:val="30"/>
          <w:szCs w:val="30"/>
        </w:rPr>
      </w:pPr>
    </w:p>
    <w:p w:rsidR="00E015DF" w:rsidRPr="0077633A" w:rsidRDefault="00E015DF" w:rsidP="0077633A">
      <w:pPr>
        <w:jc w:val="center"/>
        <w:rPr>
          <w:b/>
          <w:sz w:val="30"/>
          <w:szCs w:val="30"/>
        </w:rPr>
      </w:pPr>
      <w:r w:rsidRPr="0077633A">
        <w:rPr>
          <w:b/>
          <w:sz w:val="30"/>
          <w:szCs w:val="30"/>
        </w:rPr>
        <w:t>AMMONTARE COMPLESSIVO DEI PREMI COLLEGATI AL MERITO</w:t>
      </w:r>
      <w:r>
        <w:rPr>
          <w:b/>
          <w:sz w:val="30"/>
          <w:szCs w:val="30"/>
        </w:rPr>
        <w:t xml:space="preserve"> PERSONALE NON DIRIGENZIALE</w:t>
      </w:r>
    </w:p>
    <w:p w:rsidR="00E015DF" w:rsidRDefault="00E015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38"/>
        <w:gridCol w:w="7139"/>
      </w:tblGrid>
      <w:tr w:rsidR="00E015DF" w:rsidRPr="00304213" w:rsidTr="00304213">
        <w:tc>
          <w:tcPr>
            <w:tcW w:w="7138" w:type="dxa"/>
          </w:tcPr>
          <w:p w:rsidR="00E015DF" w:rsidRPr="00304213" w:rsidRDefault="00E015DF" w:rsidP="0030421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04213">
              <w:rPr>
                <w:b/>
                <w:sz w:val="26"/>
                <w:szCs w:val="26"/>
              </w:rPr>
              <w:t>ANNO DI RIFERIMENTO</w:t>
            </w:r>
          </w:p>
        </w:tc>
        <w:tc>
          <w:tcPr>
            <w:tcW w:w="7139" w:type="dxa"/>
          </w:tcPr>
          <w:p w:rsidR="00E015DF" w:rsidRPr="00304213" w:rsidRDefault="00E015DF" w:rsidP="0030421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04213">
              <w:rPr>
                <w:b/>
                <w:sz w:val="26"/>
                <w:szCs w:val="26"/>
              </w:rPr>
              <w:t>TOTALE LIQUIDATO NEL 2015</w:t>
            </w:r>
          </w:p>
        </w:tc>
      </w:tr>
      <w:tr w:rsidR="00E015DF" w:rsidRPr="00304213" w:rsidTr="00304213">
        <w:tc>
          <w:tcPr>
            <w:tcW w:w="7138" w:type="dxa"/>
          </w:tcPr>
          <w:p w:rsidR="00E015DF" w:rsidRPr="00304213" w:rsidRDefault="00E015DF" w:rsidP="0030421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4213">
              <w:rPr>
                <w:sz w:val="26"/>
                <w:szCs w:val="26"/>
              </w:rPr>
              <w:t>2014</w:t>
            </w:r>
          </w:p>
        </w:tc>
        <w:tc>
          <w:tcPr>
            <w:tcW w:w="7139" w:type="dxa"/>
          </w:tcPr>
          <w:p w:rsidR="00E015DF" w:rsidRPr="00304213" w:rsidRDefault="00E015DF" w:rsidP="00304213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 w:rsidRPr="00304213">
              <w:rPr>
                <w:sz w:val="26"/>
                <w:szCs w:val="26"/>
              </w:rPr>
              <w:t>€ 5.934,02</w:t>
            </w:r>
          </w:p>
        </w:tc>
      </w:tr>
    </w:tbl>
    <w:p w:rsidR="00E015DF" w:rsidRDefault="00E015DF"/>
    <w:p w:rsidR="00E015DF" w:rsidRDefault="00E015DF"/>
    <w:p w:rsidR="00E015DF" w:rsidRDefault="00E015DF"/>
    <w:p w:rsidR="00E015DF" w:rsidRDefault="00E015DF">
      <w:bookmarkStart w:id="0" w:name="_GoBack"/>
      <w:bookmarkEnd w:id="0"/>
    </w:p>
    <w:p w:rsidR="00E015DF" w:rsidRDefault="00E015DF"/>
    <w:p w:rsidR="00E015DF" w:rsidRDefault="00E015DF"/>
    <w:p w:rsidR="00E015DF" w:rsidRDefault="00E015DF"/>
    <w:p w:rsidR="00E015DF" w:rsidRDefault="00E015DF" w:rsidP="00173BAF">
      <w:pPr>
        <w:jc w:val="center"/>
        <w:rPr>
          <w:b/>
          <w:sz w:val="30"/>
          <w:szCs w:val="30"/>
        </w:rPr>
      </w:pPr>
      <w:r w:rsidRPr="0077633A">
        <w:rPr>
          <w:b/>
          <w:sz w:val="30"/>
          <w:szCs w:val="30"/>
        </w:rPr>
        <w:t>AMMONTARE COMPLESSIVO DEI PREMI COLLEGATI AL MERITO</w:t>
      </w:r>
      <w:r>
        <w:rPr>
          <w:b/>
          <w:sz w:val="30"/>
          <w:szCs w:val="30"/>
        </w:rPr>
        <w:t xml:space="preserve"> PERSONALE DIRIGENZIALE</w:t>
      </w:r>
    </w:p>
    <w:p w:rsidR="00E015DF" w:rsidRDefault="00E015DF" w:rsidP="00173B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38"/>
        <w:gridCol w:w="7139"/>
      </w:tblGrid>
      <w:tr w:rsidR="00E015DF" w:rsidRPr="00304213" w:rsidTr="00304213">
        <w:tc>
          <w:tcPr>
            <w:tcW w:w="7138" w:type="dxa"/>
          </w:tcPr>
          <w:p w:rsidR="00E015DF" w:rsidRPr="00304213" w:rsidRDefault="00E015DF" w:rsidP="0030421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04213">
              <w:rPr>
                <w:b/>
                <w:sz w:val="26"/>
                <w:szCs w:val="26"/>
              </w:rPr>
              <w:t>ANNO DI RIFERIMENTO</w:t>
            </w:r>
          </w:p>
        </w:tc>
        <w:tc>
          <w:tcPr>
            <w:tcW w:w="7139" w:type="dxa"/>
          </w:tcPr>
          <w:p w:rsidR="00E015DF" w:rsidRPr="00304213" w:rsidRDefault="00E015DF" w:rsidP="0030421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04213">
              <w:rPr>
                <w:b/>
                <w:sz w:val="26"/>
                <w:szCs w:val="26"/>
              </w:rPr>
              <w:t>TOTALE LIQUIDATO NEL 2015</w:t>
            </w:r>
          </w:p>
        </w:tc>
      </w:tr>
      <w:tr w:rsidR="00E015DF" w:rsidRPr="00304213" w:rsidTr="00304213">
        <w:tc>
          <w:tcPr>
            <w:tcW w:w="7138" w:type="dxa"/>
          </w:tcPr>
          <w:p w:rsidR="00E015DF" w:rsidRPr="00304213" w:rsidRDefault="00E015DF" w:rsidP="0030421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4213">
              <w:rPr>
                <w:sz w:val="26"/>
                <w:szCs w:val="26"/>
              </w:rPr>
              <w:t>2014</w:t>
            </w:r>
          </w:p>
        </w:tc>
        <w:tc>
          <w:tcPr>
            <w:tcW w:w="7139" w:type="dxa"/>
          </w:tcPr>
          <w:p w:rsidR="00E015DF" w:rsidRPr="00304213" w:rsidRDefault="00E015DF" w:rsidP="00304213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 w:rsidRPr="00304213">
              <w:rPr>
                <w:sz w:val="26"/>
                <w:szCs w:val="26"/>
              </w:rPr>
              <w:t>€ 0,00</w:t>
            </w:r>
          </w:p>
        </w:tc>
      </w:tr>
    </w:tbl>
    <w:p w:rsidR="00E015DF" w:rsidRDefault="00E015DF" w:rsidP="00173BAF">
      <w:pPr>
        <w:jc w:val="center"/>
        <w:rPr>
          <w:b/>
          <w:sz w:val="30"/>
          <w:szCs w:val="30"/>
        </w:rPr>
      </w:pPr>
    </w:p>
    <w:p w:rsidR="00E015DF" w:rsidRDefault="00E015DF" w:rsidP="00173BAF">
      <w:pPr>
        <w:jc w:val="center"/>
        <w:rPr>
          <w:b/>
          <w:sz w:val="30"/>
          <w:szCs w:val="30"/>
        </w:rPr>
      </w:pPr>
    </w:p>
    <w:sectPr w:rsidR="00E015DF" w:rsidSect="0077633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152"/>
    <w:rsid w:val="00173BAF"/>
    <w:rsid w:val="00304213"/>
    <w:rsid w:val="003248A9"/>
    <w:rsid w:val="00396F83"/>
    <w:rsid w:val="00720BCE"/>
    <w:rsid w:val="0077633A"/>
    <w:rsid w:val="00A7580B"/>
    <w:rsid w:val="00C13152"/>
    <w:rsid w:val="00E015DF"/>
    <w:rsid w:val="00E3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8A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763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43</Words>
  <Characters>248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AMMONTARE COMPLESSIVO DEI PREMI COLLEGATI AL MERITO PERSONALE NON DIRIGENZIALE</dc:title>
  <dc:subject/>
  <dc:creator>ierta trentin</dc:creator>
  <cp:keywords/>
  <dc:description/>
  <cp:lastModifiedBy>nicole</cp:lastModifiedBy>
  <cp:revision>2</cp:revision>
  <cp:lastPrinted>2015-10-02T06:52:00Z</cp:lastPrinted>
  <dcterms:created xsi:type="dcterms:W3CDTF">2015-10-02T07:33:00Z</dcterms:created>
  <dcterms:modified xsi:type="dcterms:W3CDTF">2015-10-02T07:33:00Z</dcterms:modified>
</cp:coreProperties>
</file>